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7D" w:rsidRPr="00C80104" w:rsidRDefault="00AE2E5C" w:rsidP="00860F54">
      <w:pPr>
        <w:spacing w:line="240" w:lineRule="auto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>مدیر</w:t>
      </w:r>
      <w:r w:rsidRPr="00C80104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محترم امور آموزشی مجتمع آموزش عالی بم </w:t>
      </w:r>
    </w:p>
    <w:p w:rsidR="00AE2E5C" w:rsidRPr="00C80104" w:rsidRDefault="00AE2E5C" w:rsidP="00860F54">
      <w:pPr>
        <w:spacing w:line="240" w:lineRule="auto"/>
        <w:jc w:val="both"/>
        <w:rPr>
          <w:rFonts w:asciiTheme="minorHAnsi" w:hAnsiTheme="minorHAnsi" w:cs="B Nazanin"/>
          <w:b/>
          <w:bCs/>
          <w:sz w:val="24"/>
          <w:szCs w:val="24"/>
        </w:rPr>
      </w:pP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با سلام و احترام </w:t>
      </w:r>
    </w:p>
    <w:p w:rsidR="00AE2E5C" w:rsidRPr="00C80104" w:rsidRDefault="00AE2E5C" w:rsidP="006117F5">
      <w:pPr>
        <w:jc w:val="both"/>
        <w:rPr>
          <w:rFonts w:ascii="B Nazanin" w:cs="B Nazanin"/>
          <w:sz w:val="24"/>
          <w:szCs w:val="24"/>
          <w:rtl/>
        </w:rPr>
      </w:pPr>
      <w:r w:rsidRPr="00C80104">
        <w:rPr>
          <w:rFonts w:cs="B Nazanin" w:hint="cs"/>
          <w:sz w:val="24"/>
          <w:szCs w:val="24"/>
          <w:rtl/>
          <w:lang w:bidi="ar-SA"/>
        </w:rPr>
        <w:t xml:space="preserve">اینجانب </w:t>
      </w:r>
      <w:permStart w:id="0" w:edGrp="everyone"/>
      <w:r w:rsidR="006117F5">
        <w:rPr>
          <w:rFonts w:cs="B Nazanin" w:hint="cs"/>
          <w:sz w:val="24"/>
          <w:szCs w:val="24"/>
          <w:rtl/>
          <w:lang w:bidi="ar-SA"/>
        </w:rPr>
        <w:t xml:space="preserve">    </w:t>
      </w:r>
      <w:permEnd w:id="0"/>
      <w:r w:rsidR="006117F5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C80104">
        <w:rPr>
          <w:rFonts w:cs="B Nazanin" w:hint="cs"/>
          <w:sz w:val="24"/>
          <w:szCs w:val="24"/>
          <w:rtl/>
          <w:lang w:bidi="ar-SA"/>
        </w:rPr>
        <w:t xml:space="preserve">بشماره دانشجویی </w:t>
      </w:r>
      <w:permStart w:id="1" w:edGrp="everyone"/>
      <w:r w:rsidR="006117F5">
        <w:rPr>
          <w:rFonts w:cs="B Nazanin" w:hint="cs"/>
          <w:sz w:val="24"/>
          <w:szCs w:val="24"/>
          <w:rtl/>
          <w:lang w:bidi="ar-SA"/>
        </w:rPr>
        <w:t xml:space="preserve">     </w:t>
      </w:r>
      <w:permEnd w:id="1"/>
      <w:r w:rsidRPr="00C80104">
        <w:rPr>
          <w:rFonts w:cs="B Nazanin" w:hint="cs"/>
          <w:sz w:val="24"/>
          <w:szCs w:val="24"/>
          <w:rtl/>
          <w:lang w:bidi="ar-SA"/>
        </w:rPr>
        <w:t xml:space="preserve"> دانشجوی رشته </w:t>
      </w:r>
      <w:permStart w:id="2" w:edGrp="everyone"/>
      <w:r w:rsidR="006117F5">
        <w:rPr>
          <w:rFonts w:cs="B Nazanin" w:hint="cs"/>
          <w:sz w:val="24"/>
          <w:szCs w:val="24"/>
          <w:rtl/>
          <w:lang w:bidi="ar-SA"/>
        </w:rPr>
        <w:t xml:space="preserve">    </w:t>
      </w:r>
      <w:permEnd w:id="2"/>
      <w:r w:rsidRPr="00C80104">
        <w:rPr>
          <w:rFonts w:cs="B Nazanin" w:hint="cs"/>
          <w:sz w:val="24"/>
          <w:szCs w:val="24"/>
          <w:rtl/>
          <w:lang w:bidi="ar-SA"/>
        </w:rPr>
        <w:t xml:space="preserve"> گرایش </w:t>
      </w:r>
      <w:permStart w:id="3" w:edGrp="everyone"/>
      <w:r w:rsidR="006117F5">
        <w:rPr>
          <w:rFonts w:cs="B Nazanin" w:hint="cs"/>
          <w:sz w:val="24"/>
          <w:szCs w:val="24"/>
          <w:rtl/>
          <w:lang w:bidi="ar-SA"/>
        </w:rPr>
        <w:t xml:space="preserve">    </w:t>
      </w:r>
      <w:permEnd w:id="3"/>
      <w:r w:rsidRPr="00C80104">
        <w:rPr>
          <w:rFonts w:cs="B Nazanin" w:hint="cs"/>
          <w:sz w:val="24"/>
          <w:szCs w:val="24"/>
          <w:rtl/>
          <w:lang w:bidi="ar-SA"/>
        </w:rPr>
        <w:t xml:space="preserve"> مقطع </w:t>
      </w:r>
      <w:permStart w:id="4" w:edGrp="everyone"/>
      <w:r w:rsidR="006117F5">
        <w:rPr>
          <w:rFonts w:cs="B Nazanin" w:hint="cs"/>
          <w:sz w:val="24"/>
          <w:szCs w:val="24"/>
          <w:rtl/>
          <w:lang w:bidi="ar-SA"/>
        </w:rPr>
        <w:t xml:space="preserve">    </w:t>
      </w:r>
      <w:permEnd w:id="4"/>
      <w:r w:rsidRPr="00C80104">
        <w:rPr>
          <w:rFonts w:cs="B Nazanin" w:hint="cs"/>
          <w:sz w:val="24"/>
          <w:szCs w:val="24"/>
          <w:rtl/>
          <w:lang w:bidi="ar-SA"/>
        </w:rPr>
        <w:t xml:space="preserve"> متقاضی انتقال توام با تغییر رشته به کد رشته های ذیل می باشد خواهشمند است بررسی های لازم انجام گیرد</w:t>
      </w:r>
      <w:r w:rsidRPr="00C80104">
        <w:rPr>
          <w:rFonts w:ascii="B Nazanin" w:cs="B Nazanin" w:hint="cs"/>
          <w:sz w:val="24"/>
          <w:szCs w:val="24"/>
          <w:rtl/>
        </w:rPr>
        <w:t>.</w:t>
      </w:r>
    </w:p>
    <w:p w:rsidR="00AE2E5C" w:rsidRPr="00C80104" w:rsidRDefault="00AE2E5C" w:rsidP="001339BB">
      <w:pPr>
        <w:tabs>
          <w:tab w:val="left" w:pos="6590"/>
        </w:tabs>
        <w:jc w:val="both"/>
        <w:rPr>
          <w:rFonts w:ascii="B Nazanin" w:cs="B Nazanin"/>
          <w:b/>
          <w:bCs/>
          <w:sz w:val="24"/>
          <w:szCs w:val="24"/>
          <w:rtl/>
        </w:rPr>
      </w:pPr>
      <w:r w:rsidRPr="00C80104">
        <w:rPr>
          <w:rFonts w:ascii="B Nazanin" w:cs="B Nazanin"/>
          <w:b/>
          <w:bCs/>
          <w:sz w:val="24"/>
          <w:szCs w:val="24"/>
          <w:rtl/>
        </w:rPr>
        <w:tab/>
      </w: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>نام و نام خانوادگی دانشجو</w:t>
      </w:r>
    </w:p>
    <w:p w:rsidR="00AE2E5C" w:rsidRPr="00C80104" w:rsidRDefault="00AE2E5C" w:rsidP="001339BB">
      <w:pPr>
        <w:tabs>
          <w:tab w:val="left" w:pos="6590"/>
        </w:tabs>
        <w:jc w:val="both"/>
        <w:rPr>
          <w:rFonts w:ascii="B Nazanin" w:cs="B Nazanin"/>
          <w:b/>
          <w:bCs/>
          <w:sz w:val="24"/>
          <w:szCs w:val="24"/>
          <w:rtl/>
        </w:rPr>
      </w:pPr>
      <w:r w:rsidRPr="00C80104">
        <w:rPr>
          <w:rFonts w:ascii="B Nazanin" w:cs="B Nazanin"/>
          <w:b/>
          <w:bCs/>
          <w:sz w:val="24"/>
          <w:szCs w:val="24"/>
          <w:rtl/>
        </w:rPr>
        <w:tab/>
      </w: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        تاریخ و امضاء</w:t>
      </w:r>
    </w:p>
    <w:tbl>
      <w:tblPr>
        <w:tblStyle w:val="TableGrid"/>
        <w:bidiVisual/>
        <w:tblW w:w="5000" w:type="pct"/>
        <w:tblLook w:val="04A0"/>
      </w:tblPr>
      <w:tblGrid>
        <w:gridCol w:w="556"/>
        <w:gridCol w:w="1436"/>
        <w:gridCol w:w="1417"/>
        <w:gridCol w:w="2076"/>
        <w:gridCol w:w="2959"/>
        <w:gridCol w:w="1976"/>
      </w:tblGrid>
      <w:tr w:rsidR="00AE2E5C" w:rsidRPr="00C80104" w:rsidTr="006117F5">
        <w:tc>
          <w:tcPr>
            <w:tcW w:w="267" w:type="pct"/>
          </w:tcPr>
          <w:p w:rsidR="00AE2E5C" w:rsidRPr="00C80104" w:rsidRDefault="00AE2E5C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689" w:type="pct"/>
          </w:tcPr>
          <w:p w:rsidR="00AE2E5C" w:rsidRPr="00C80104" w:rsidRDefault="00AE2E5C" w:rsidP="00C80104">
            <w:pPr>
              <w:tabs>
                <w:tab w:val="left" w:pos="6590"/>
              </w:tabs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>کد رشته</w:t>
            </w:r>
          </w:p>
        </w:tc>
        <w:tc>
          <w:tcPr>
            <w:tcW w:w="680" w:type="pct"/>
          </w:tcPr>
          <w:p w:rsidR="00AE2E5C" w:rsidRPr="00C80104" w:rsidRDefault="00AE2E5C" w:rsidP="00C80104">
            <w:pPr>
              <w:tabs>
                <w:tab w:val="left" w:pos="6590"/>
              </w:tabs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>نام رشته</w:t>
            </w:r>
          </w:p>
        </w:tc>
        <w:tc>
          <w:tcPr>
            <w:tcW w:w="996" w:type="pct"/>
          </w:tcPr>
          <w:p w:rsidR="00AE2E5C" w:rsidRPr="00C80104" w:rsidRDefault="00AE2E5C" w:rsidP="00C80104">
            <w:pPr>
              <w:tabs>
                <w:tab w:val="left" w:pos="6590"/>
              </w:tabs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>دانشگاه مقصد</w:t>
            </w:r>
          </w:p>
        </w:tc>
        <w:tc>
          <w:tcPr>
            <w:tcW w:w="1420" w:type="pct"/>
          </w:tcPr>
          <w:p w:rsidR="00AE2E5C" w:rsidRPr="00C80104" w:rsidRDefault="00AE2E5C" w:rsidP="00C80104">
            <w:pPr>
              <w:tabs>
                <w:tab w:val="left" w:pos="6590"/>
              </w:tabs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دوره </w:t>
            </w:r>
            <w:r w:rsidRPr="00C80104"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>روزانه یا شبانه</w:t>
            </w:r>
            <w:r w:rsidRPr="00C80104"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48" w:type="pct"/>
          </w:tcPr>
          <w:p w:rsidR="00AE2E5C" w:rsidRPr="00C80104" w:rsidRDefault="00AE2E5C" w:rsidP="00C80104">
            <w:pPr>
              <w:tabs>
                <w:tab w:val="left" w:pos="6590"/>
              </w:tabs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>نتیجه بررسی</w:t>
            </w:r>
          </w:p>
        </w:tc>
      </w:tr>
      <w:tr w:rsidR="00AE2E5C" w:rsidRPr="00C80104" w:rsidTr="006117F5">
        <w:tc>
          <w:tcPr>
            <w:tcW w:w="267" w:type="pct"/>
          </w:tcPr>
          <w:p w:rsidR="00AE2E5C" w:rsidRPr="00C80104" w:rsidRDefault="006117F5" w:rsidP="001339BB">
            <w:pPr>
              <w:tabs>
                <w:tab w:val="left" w:pos="6590"/>
              </w:tabs>
              <w:jc w:val="both"/>
              <w:rPr>
                <w:rFonts w:ascii="2 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2  Nazanin"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C80104" w:rsidRPr="00C80104" w:rsidRDefault="00C80104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689" w:type="pct"/>
          </w:tcPr>
          <w:p w:rsidR="00AE2E5C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5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5"/>
          </w:p>
        </w:tc>
        <w:tc>
          <w:tcPr>
            <w:tcW w:w="680" w:type="pct"/>
          </w:tcPr>
          <w:p w:rsidR="00AE2E5C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6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6"/>
          </w:p>
        </w:tc>
        <w:tc>
          <w:tcPr>
            <w:tcW w:w="996" w:type="pct"/>
          </w:tcPr>
          <w:p w:rsidR="00AE2E5C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7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7"/>
          </w:p>
        </w:tc>
        <w:tc>
          <w:tcPr>
            <w:tcW w:w="1420" w:type="pct"/>
          </w:tcPr>
          <w:p w:rsidR="00AE2E5C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8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8"/>
          </w:p>
        </w:tc>
        <w:tc>
          <w:tcPr>
            <w:tcW w:w="948" w:type="pct"/>
          </w:tcPr>
          <w:p w:rsidR="00AE2E5C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9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9"/>
          </w:p>
        </w:tc>
      </w:tr>
      <w:tr w:rsidR="004B4957" w:rsidRPr="00C80104" w:rsidTr="006117F5">
        <w:tc>
          <w:tcPr>
            <w:tcW w:w="267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2 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2  Nazanin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C80104" w:rsidRPr="00C80104" w:rsidRDefault="00C80104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689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0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10"/>
          </w:p>
        </w:tc>
        <w:tc>
          <w:tcPr>
            <w:tcW w:w="680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1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11"/>
          </w:p>
        </w:tc>
        <w:tc>
          <w:tcPr>
            <w:tcW w:w="996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2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12"/>
          </w:p>
        </w:tc>
        <w:tc>
          <w:tcPr>
            <w:tcW w:w="1420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ermStart w:id="13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permEnd w:id="13"/>
          </w:p>
        </w:tc>
        <w:tc>
          <w:tcPr>
            <w:tcW w:w="948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4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permEnd w:id="14"/>
          </w:p>
        </w:tc>
      </w:tr>
      <w:tr w:rsidR="004B4957" w:rsidRPr="00C80104" w:rsidTr="006117F5">
        <w:tc>
          <w:tcPr>
            <w:tcW w:w="267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2 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2  Nazanin"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C80104" w:rsidRPr="00C80104" w:rsidRDefault="00C80104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sz w:val="24"/>
                <w:szCs w:val="24"/>
                <w:rtl/>
              </w:rPr>
            </w:pPr>
          </w:p>
        </w:tc>
        <w:tc>
          <w:tcPr>
            <w:tcW w:w="689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5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15"/>
          </w:p>
        </w:tc>
        <w:tc>
          <w:tcPr>
            <w:tcW w:w="680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6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permEnd w:id="16"/>
          </w:p>
        </w:tc>
        <w:tc>
          <w:tcPr>
            <w:tcW w:w="996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7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17"/>
          </w:p>
        </w:tc>
        <w:tc>
          <w:tcPr>
            <w:tcW w:w="1420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8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permEnd w:id="18"/>
          </w:p>
        </w:tc>
        <w:tc>
          <w:tcPr>
            <w:tcW w:w="948" w:type="pct"/>
          </w:tcPr>
          <w:p w:rsidR="004B4957" w:rsidRPr="00C80104" w:rsidRDefault="006117F5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permStart w:id="19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permEnd w:id="19"/>
          </w:p>
        </w:tc>
      </w:tr>
      <w:tr w:rsidR="006E16CF" w:rsidRPr="00C80104" w:rsidTr="006117F5">
        <w:tc>
          <w:tcPr>
            <w:tcW w:w="267" w:type="pct"/>
          </w:tcPr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2 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2  Nazanin"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689" w:type="pct"/>
          </w:tcPr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permStart w:id="20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ermEnd w:id="20"/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pct"/>
          </w:tcPr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permStart w:id="21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21"/>
          </w:p>
        </w:tc>
        <w:tc>
          <w:tcPr>
            <w:tcW w:w="996" w:type="pct"/>
          </w:tcPr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permStart w:id="22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22"/>
          </w:p>
        </w:tc>
        <w:tc>
          <w:tcPr>
            <w:tcW w:w="1420" w:type="pct"/>
          </w:tcPr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permStart w:id="23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permEnd w:id="23"/>
          </w:p>
        </w:tc>
        <w:tc>
          <w:tcPr>
            <w:tcW w:w="948" w:type="pct"/>
          </w:tcPr>
          <w:p w:rsidR="006E16CF" w:rsidRDefault="006E16CF" w:rsidP="001339BB">
            <w:pPr>
              <w:tabs>
                <w:tab w:val="left" w:pos="6590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</w:pPr>
            <w:permStart w:id="24" w:edGrp="everyone"/>
            <w:r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permEnd w:id="24"/>
          </w:p>
        </w:tc>
      </w:tr>
    </w:tbl>
    <w:p w:rsidR="001339BB" w:rsidRPr="00C80104" w:rsidRDefault="001339BB" w:rsidP="001339BB">
      <w:pPr>
        <w:tabs>
          <w:tab w:val="left" w:pos="6590"/>
        </w:tabs>
        <w:jc w:val="both"/>
        <w:rPr>
          <w:rFonts w:ascii="B Nazanin" w:cs="B Nazanin"/>
          <w:b/>
          <w:bCs/>
          <w:sz w:val="24"/>
          <w:szCs w:val="24"/>
          <w:rtl/>
        </w:rPr>
      </w:pPr>
    </w:p>
    <w:p w:rsidR="004B4957" w:rsidRPr="00C80104" w:rsidRDefault="004B4957" w:rsidP="004B4957">
      <w:pPr>
        <w:tabs>
          <w:tab w:val="left" w:pos="6590"/>
        </w:tabs>
        <w:spacing w:line="240" w:lineRule="auto"/>
        <w:jc w:val="both"/>
        <w:rPr>
          <w:rFonts w:cs="B Nazanin"/>
          <w:b/>
          <w:bCs/>
          <w:sz w:val="24"/>
          <w:szCs w:val="24"/>
          <w:lang w:bidi="ar-SA"/>
        </w:rPr>
      </w:pP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>مدیر</w:t>
      </w:r>
      <w:r w:rsidRPr="00C80104">
        <w:rPr>
          <w:rFonts w:cs="B Nazanin" w:hint="cs"/>
          <w:b/>
          <w:bCs/>
          <w:sz w:val="24"/>
          <w:szCs w:val="24"/>
          <w:rtl/>
          <w:lang w:bidi="fa-IR"/>
        </w:rPr>
        <w:t>محترم</w:t>
      </w: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 آموزش مجتمع آموزش عالی بم </w:t>
      </w:r>
    </w:p>
    <w:p w:rsidR="004B4957" w:rsidRPr="00C80104" w:rsidRDefault="004B4957" w:rsidP="004B4957">
      <w:pPr>
        <w:tabs>
          <w:tab w:val="left" w:pos="6590"/>
        </w:tabs>
        <w:spacing w:line="240" w:lineRule="auto"/>
        <w:jc w:val="both"/>
        <w:rPr>
          <w:rFonts w:ascii="2  Nazanin" w:cs="B Nazanin"/>
          <w:b/>
          <w:bCs/>
          <w:sz w:val="24"/>
          <w:szCs w:val="24"/>
          <w:rtl/>
          <w:lang w:bidi="fa-IR"/>
        </w:rPr>
      </w:pP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با سلام و </w:t>
      </w:r>
      <w:r w:rsidR="00AE2E5C" w:rsidRP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احترام </w:t>
      </w:r>
    </w:p>
    <w:p w:rsidR="00AE2E5C" w:rsidRPr="00C80104" w:rsidRDefault="004B4957" w:rsidP="004B4957">
      <w:pPr>
        <w:tabs>
          <w:tab w:val="left" w:pos="6590"/>
        </w:tabs>
        <w:spacing w:line="240" w:lineRule="auto"/>
        <w:jc w:val="both"/>
        <w:rPr>
          <w:rFonts w:ascii="B Nazanin" w:cs="B Nazanin"/>
          <w:sz w:val="24"/>
          <w:szCs w:val="24"/>
          <w:rtl/>
        </w:rPr>
      </w:pPr>
      <w:r w:rsidRPr="00C80104">
        <w:rPr>
          <w:rFonts w:cs="B Nazanin" w:hint="cs"/>
          <w:sz w:val="24"/>
          <w:szCs w:val="24"/>
          <w:rtl/>
          <w:lang w:bidi="ar-SA"/>
        </w:rPr>
        <w:t xml:space="preserve">بدینوسیله گروه آموزشی            </w:t>
      </w:r>
      <w:r w:rsidR="00C80104" w:rsidRPr="00C80104">
        <w:rPr>
          <w:rFonts w:cs="B Nazanin" w:hint="cs"/>
          <w:sz w:val="24"/>
          <w:szCs w:val="24"/>
          <w:rtl/>
          <w:lang w:bidi="ar-SA"/>
        </w:rPr>
        <w:t xml:space="preserve">        </w:t>
      </w:r>
      <w:r w:rsidRPr="00C80104">
        <w:rPr>
          <w:rFonts w:cs="B Nazanin" w:hint="cs"/>
          <w:sz w:val="24"/>
          <w:szCs w:val="24"/>
          <w:rtl/>
          <w:lang w:bidi="ar-SA"/>
        </w:rPr>
        <w:t xml:space="preserve">   با درخواست دانشجوی فوق الذکر مبنی بر انتقال توام با تغییر رشته موافقت </w:t>
      </w:r>
      <w:r w:rsidRPr="00C80104">
        <w:rPr>
          <w:rFonts w:ascii="2  Nazanin" w:cs="B Nazanin"/>
          <w:sz w:val="24"/>
          <w:szCs w:val="24"/>
        </w:rPr>
        <w:sym w:font="Symbol" w:char="F083"/>
      </w:r>
      <w:r w:rsidRPr="00C80104">
        <w:rPr>
          <w:rFonts w:cs="B Nazanin" w:hint="cs"/>
          <w:sz w:val="24"/>
          <w:szCs w:val="24"/>
          <w:rtl/>
          <w:lang w:bidi="ar-SA"/>
        </w:rPr>
        <w:t xml:space="preserve"> مخالفت </w:t>
      </w:r>
      <w:r w:rsidRPr="00C80104">
        <w:rPr>
          <w:rFonts w:ascii="2  Nazanin" w:cs="B Nazanin"/>
          <w:sz w:val="24"/>
          <w:szCs w:val="24"/>
        </w:rPr>
        <w:sym w:font="Symbol" w:char="F083"/>
      </w:r>
      <w:r w:rsidRPr="00C80104">
        <w:rPr>
          <w:rFonts w:cs="B Nazanin" w:hint="cs"/>
          <w:sz w:val="24"/>
          <w:szCs w:val="24"/>
          <w:rtl/>
          <w:lang w:bidi="ar-SA"/>
        </w:rPr>
        <w:t xml:space="preserve"> می</w:t>
      </w:r>
      <w:r w:rsidRPr="00C80104">
        <w:rPr>
          <w:rFonts w:cs="Times New Roman" w:hint="eastAsia"/>
          <w:sz w:val="24"/>
          <w:szCs w:val="24"/>
          <w:rtl/>
          <w:lang w:bidi="ar-SA"/>
        </w:rPr>
        <w:t> </w:t>
      </w:r>
      <w:r w:rsidRPr="00C80104">
        <w:rPr>
          <w:rFonts w:cs="B Nazanin" w:hint="cs"/>
          <w:sz w:val="24"/>
          <w:szCs w:val="24"/>
          <w:rtl/>
          <w:lang w:bidi="ar-SA"/>
        </w:rPr>
        <w:t>نماید.</w:t>
      </w:r>
    </w:p>
    <w:p w:rsidR="00C80104" w:rsidRDefault="00AE2E5C" w:rsidP="00C80104">
      <w:pPr>
        <w:pBdr>
          <w:bottom w:val="single" w:sz="6" w:space="1" w:color="auto"/>
        </w:pBdr>
        <w:tabs>
          <w:tab w:val="left" w:pos="7183"/>
        </w:tabs>
        <w:jc w:val="both"/>
        <w:rPr>
          <w:rFonts w:ascii="2  Nazanin" w:cs="B Nazanin"/>
          <w:b/>
          <w:bCs/>
          <w:sz w:val="24"/>
          <w:szCs w:val="24"/>
          <w:rtl/>
          <w:lang w:bidi="fa-IR"/>
        </w:rPr>
      </w:pPr>
      <w:r w:rsidRPr="00C80104">
        <w:rPr>
          <w:rFonts w:ascii="B Nazanin" w:cs="B Nazanin"/>
          <w:b/>
          <w:bCs/>
          <w:sz w:val="24"/>
          <w:szCs w:val="24"/>
          <w:rtl/>
        </w:rPr>
        <w:tab/>
      </w:r>
      <w:r w:rsidR="004B4957" w:rsidRPr="00C80104">
        <w:rPr>
          <w:rFonts w:ascii="2  Nazanin" w:cs="B Nazanin" w:hint="cs"/>
          <w:b/>
          <w:bCs/>
          <w:sz w:val="24"/>
          <w:szCs w:val="24"/>
          <w:rtl/>
          <w:lang w:bidi="fa-IR"/>
        </w:rPr>
        <w:t>مهر و امضا</w:t>
      </w:r>
    </w:p>
    <w:p w:rsidR="00C80104" w:rsidRPr="006E16CF" w:rsidRDefault="00C80104" w:rsidP="00C80104">
      <w:pPr>
        <w:pBdr>
          <w:bottom w:val="single" w:sz="6" w:space="1" w:color="auto"/>
        </w:pBdr>
        <w:tabs>
          <w:tab w:val="left" w:pos="7183"/>
        </w:tabs>
        <w:jc w:val="both"/>
        <w:rPr>
          <w:rFonts w:ascii="2  Nazanin"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80104" w:rsidTr="00C80104">
        <w:tc>
          <w:tcPr>
            <w:tcW w:w="4927" w:type="dxa"/>
          </w:tcPr>
          <w:p w:rsidR="00C80104" w:rsidRPr="00C80104" w:rsidRDefault="00C80104" w:rsidP="00C80104">
            <w:pPr>
              <w:tabs>
                <w:tab w:val="left" w:pos="6432"/>
                <w:tab w:val="left" w:pos="7142"/>
              </w:tabs>
              <w:jc w:val="both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C8010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مدیر کل محترم امور آموزشی دانشگاه </w:t>
            </w:r>
          </w:p>
          <w:p w:rsidR="00C80104" w:rsidRPr="00C80104" w:rsidRDefault="00C80104" w:rsidP="00C80104">
            <w:pPr>
              <w:tabs>
                <w:tab w:val="left" w:pos="6432"/>
                <w:tab w:val="left" w:pos="7142"/>
              </w:tabs>
              <w:jc w:val="both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10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با سلام و احترام </w:t>
            </w:r>
          </w:p>
        </w:tc>
        <w:tc>
          <w:tcPr>
            <w:tcW w:w="4927" w:type="dxa"/>
          </w:tcPr>
          <w:p w:rsidR="00C80104" w:rsidRPr="00C80104" w:rsidRDefault="00C80104" w:rsidP="00C80104">
            <w:pPr>
              <w:tabs>
                <w:tab w:val="left" w:pos="6432"/>
                <w:tab w:val="left" w:pos="7142"/>
              </w:tabs>
              <w:bidi w:val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تاریخ:                    </w:t>
            </w:r>
          </w:p>
          <w:p w:rsidR="00C80104" w:rsidRDefault="00C80104" w:rsidP="00C80104">
            <w:pPr>
              <w:tabs>
                <w:tab w:val="left" w:pos="6432"/>
                <w:tab w:val="left" w:pos="7142"/>
              </w:tabs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80104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شماره: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</w:t>
            </w:r>
          </w:p>
        </w:tc>
      </w:tr>
    </w:tbl>
    <w:p w:rsidR="00F30AE3" w:rsidRDefault="00C80104" w:rsidP="00F30AE3">
      <w:pPr>
        <w:tabs>
          <w:tab w:val="left" w:pos="6432"/>
        </w:tabs>
        <w:jc w:val="both"/>
        <w:rPr>
          <w:rFonts w:ascii="Times New Roman" w:cs="B Nazanin" w:hint="cs"/>
          <w:sz w:val="24"/>
          <w:szCs w:val="24"/>
          <w:rtl/>
          <w:lang w:bidi="fa-IR"/>
        </w:rPr>
      </w:pPr>
      <w:r w:rsidRPr="00C80104">
        <w:rPr>
          <w:rFonts w:ascii="Times New Roman" w:cs="B Nazanin" w:hint="cs"/>
          <w:sz w:val="24"/>
          <w:szCs w:val="24"/>
          <w:rtl/>
          <w:lang w:bidi="fa-IR"/>
        </w:rPr>
        <w:t>نظر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 xml:space="preserve"> </w:t>
      </w:r>
      <w:r w:rsidRPr="00C80104">
        <w:rPr>
          <w:rFonts w:ascii="Times New Roman" w:cs="B Nazanin" w:hint="cs"/>
          <w:sz w:val="24"/>
          <w:szCs w:val="24"/>
          <w:rtl/>
          <w:lang w:bidi="fa-IR"/>
        </w:rPr>
        <w:t>به موافقت این مجتمع مبنی بر انت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>قال توام با تغییر رشته خانم / آقای</w:t>
      </w:r>
      <w:r w:rsidRPr="00C80104">
        <w:rPr>
          <w:rFonts w:ascii="Times New Roman" w:cs="B Nazanin" w:hint="cs"/>
          <w:sz w:val="24"/>
          <w:szCs w:val="24"/>
          <w:rtl/>
          <w:lang w:bidi="fa-IR"/>
        </w:rPr>
        <w:t xml:space="preserve"> 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 xml:space="preserve">                      </w:t>
      </w:r>
      <w:r w:rsidRPr="00C80104">
        <w:rPr>
          <w:rFonts w:ascii="Times New Roman" w:cs="B Nazanin" w:hint="cs"/>
          <w:sz w:val="24"/>
          <w:szCs w:val="24"/>
          <w:rtl/>
          <w:lang w:bidi="fa-IR"/>
        </w:rPr>
        <w:t xml:space="preserve">از 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 xml:space="preserve">رشته </w:t>
      </w:r>
      <w:r w:rsidRPr="00C80104">
        <w:rPr>
          <w:rFonts w:ascii="Times New Roman" w:cs="B Nazanin" w:hint="cs"/>
          <w:sz w:val="24"/>
          <w:szCs w:val="24"/>
          <w:rtl/>
          <w:lang w:bidi="fa-IR"/>
        </w:rPr>
        <w:t xml:space="preserve">      </w:t>
      </w:r>
      <w:r>
        <w:rPr>
          <w:rFonts w:ascii="Times New Roman" w:cs="B Nazanin" w:hint="cs"/>
          <w:sz w:val="24"/>
          <w:szCs w:val="24"/>
          <w:rtl/>
          <w:lang w:bidi="fa-IR"/>
        </w:rPr>
        <w:t xml:space="preserve">        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 xml:space="preserve">        به  </w:t>
      </w:r>
      <w:r>
        <w:rPr>
          <w:rFonts w:ascii="Times New Roman" w:cs="B Nazanin" w:hint="cs"/>
          <w:sz w:val="24"/>
          <w:szCs w:val="24"/>
          <w:rtl/>
          <w:lang w:bidi="fa-IR"/>
        </w:rPr>
        <w:t xml:space="preserve">  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 xml:space="preserve">   </w:t>
      </w:r>
      <w:r>
        <w:rPr>
          <w:rFonts w:ascii="Times New Roman" w:cs="B Nazanin" w:hint="cs"/>
          <w:sz w:val="24"/>
          <w:szCs w:val="24"/>
          <w:rtl/>
          <w:lang w:bidi="fa-IR"/>
        </w:rPr>
        <w:t xml:space="preserve">         </w:t>
      </w:r>
      <w:r w:rsidRPr="00C80104">
        <w:rPr>
          <w:rFonts w:ascii="Times New Roman" w:cs="B Nazanin" w:hint="cs"/>
          <w:sz w:val="24"/>
          <w:szCs w:val="24"/>
          <w:rtl/>
          <w:lang w:bidi="fa-IR"/>
        </w:rPr>
        <w:t xml:space="preserve"> </w:t>
      </w:r>
      <w:r w:rsidR="00F30AE3">
        <w:rPr>
          <w:rFonts w:ascii="Times New Roman" w:cs="B Nazanin" w:hint="cs"/>
          <w:sz w:val="24"/>
          <w:szCs w:val="24"/>
          <w:rtl/>
          <w:lang w:bidi="fa-IR"/>
        </w:rPr>
        <w:t xml:space="preserve">     </w:t>
      </w:r>
    </w:p>
    <w:p w:rsidR="00C80104" w:rsidRPr="00C80104" w:rsidRDefault="00F30AE3" w:rsidP="00F30AE3">
      <w:pPr>
        <w:tabs>
          <w:tab w:val="left" w:pos="6432"/>
        </w:tabs>
        <w:jc w:val="both"/>
        <w:rPr>
          <w:rFonts w:ascii="Times New Roman" w:cs="B Nazanin"/>
          <w:sz w:val="24"/>
          <w:szCs w:val="24"/>
          <w:rtl/>
          <w:lang w:bidi="fa-IR"/>
        </w:rPr>
      </w:pPr>
      <w:r>
        <w:rPr>
          <w:rFonts w:ascii="Times New Roman" w:cs="B Nazanin" w:hint="cs"/>
          <w:sz w:val="24"/>
          <w:szCs w:val="24"/>
          <w:rtl/>
          <w:lang w:bidi="fa-IR"/>
        </w:rPr>
        <w:t xml:space="preserve">مقطع              دوره          </w:t>
      </w:r>
      <w:r w:rsidR="00C80104" w:rsidRPr="00C80104">
        <w:rPr>
          <w:rFonts w:asci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cs="B Nazanin" w:hint="cs"/>
          <w:sz w:val="24"/>
          <w:szCs w:val="24"/>
          <w:rtl/>
          <w:lang w:bidi="fa-IR"/>
        </w:rPr>
        <w:t xml:space="preserve">   </w:t>
      </w:r>
      <w:r w:rsidR="00C80104" w:rsidRPr="00C80104">
        <w:rPr>
          <w:rFonts w:ascii="Times New Roman" w:cs="B Nazanin" w:hint="cs"/>
          <w:sz w:val="24"/>
          <w:szCs w:val="24"/>
          <w:rtl/>
          <w:lang w:bidi="fa-IR"/>
        </w:rPr>
        <w:t>مراتب جهت تصمیم گیری ابلاغ می گردد. از توجه و همکاری شما سپاسگزارم . ضمنا" ریز نمرات نامبرده به پیوست تقدیم می گردد.</w:t>
      </w:r>
    </w:p>
    <w:p w:rsidR="00C80104" w:rsidRPr="00C80104" w:rsidRDefault="00C80104" w:rsidP="00C80104">
      <w:pPr>
        <w:tabs>
          <w:tab w:val="left" w:pos="7183"/>
        </w:tabs>
        <w:bidi w:val="0"/>
        <w:rPr>
          <w:rFonts w:ascii="B Nazanin"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>با تشکر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              </w:t>
      </w:r>
    </w:p>
    <w:p w:rsidR="000C41C0" w:rsidRDefault="000C41C0" w:rsidP="00232B14">
      <w:pPr>
        <w:tabs>
          <w:tab w:val="left" w:pos="5186"/>
        </w:tabs>
        <w:jc w:val="right"/>
        <w:rPr>
          <w:rFonts w:cs="B Nazanin"/>
          <w:b/>
          <w:bCs/>
          <w:sz w:val="24"/>
          <w:szCs w:val="24"/>
          <w:rtl/>
          <w:lang w:bidi="ar-SA"/>
        </w:rPr>
      </w:pPr>
      <w:r w:rsidRPr="00C80104">
        <w:rPr>
          <w:rFonts w:cs="B Nazanin" w:hint="cs"/>
          <w:b/>
          <w:bCs/>
          <w:sz w:val="24"/>
          <w:szCs w:val="24"/>
          <w:rtl/>
          <w:lang w:bidi="ar-SA"/>
        </w:rPr>
        <w:t>مدیر مجتمع آموزش عالی بم</w:t>
      </w:r>
      <w:r w:rsidR="00C80104">
        <w:rPr>
          <w:rFonts w:cs="B Nazanin" w:hint="cs"/>
          <w:b/>
          <w:bCs/>
          <w:sz w:val="24"/>
          <w:szCs w:val="24"/>
          <w:rtl/>
          <w:lang w:bidi="ar-SA"/>
        </w:rPr>
        <w:t xml:space="preserve">      </w:t>
      </w:r>
    </w:p>
    <w:p w:rsidR="00232B14" w:rsidRDefault="00C80104" w:rsidP="00232B14">
      <w:pPr>
        <w:tabs>
          <w:tab w:val="left" w:pos="5186"/>
        </w:tabs>
        <w:rPr>
          <w:rFonts w:cs="B Nazanin"/>
          <w:rtl/>
          <w:lang w:bidi="ar-SA"/>
        </w:rPr>
      </w:pPr>
      <w:r w:rsidRPr="00232B14">
        <w:rPr>
          <w:rFonts w:cs="B Nazanin" w:hint="cs"/>
          <w:rtl/>
          <w:lang w:bidi="ar-SA"/>
        </w:rPr>
        <w:t>رونوشت:</w:t>
      </w:r>
    </w:p>
    <w:p w:rsidR="00232B14" w:rsidRDefault="00232B14" w:rsidP="00232B14">
      <w:pPr>
        <w:pStyle w:val="ListParagraph"/>
        <w:numPr>
          <w:ilvl w:val="0"/>
          <w:numId w:val="2"/>
        </w:numPr>
        <w:tabs>
          <w:tab w:val="left" w:pos="5186"/>
        </w:tabs>
        <w:bidi/>
        <w:rPr>
          <w:rFonts w:cs="B Nazanin"/>
          <w:lang w:bidi="ar-SA"/>
        </w:rPr>
      </w:pPr>
      <w:r w:rsidRPr="00232B14">
        <w:rPr>
          <w:rFonts w:cs="B Nazanin" w:hint="cs"/>
          <w:rtl/>
          <w:lang w:bidi="ar-SA"/>
        </w:rPr>
        <w:t>اداره محترم حراست جهت اطلاع</w:t>
      </w:r>
    </w:p>
    <w:p w:rsidR="00232B14" w:rsidRPr="00232B14" w:rsidRDefault="00232B14" w:rsidP="00232B14">
      <w:pPr>
        <w:pStyle w:val="ListParagraph"/>
        <w:numPr>
          <w:ilvl w:val="0"/>
          <w:numId w:val="2"/>
        </w:numPr>
        <w:tabs>
          <w:tab w:val="left" w:pos="5186"/>
        </w:tabs>
        <w:bidi/>
        <w:rPr>
          <w:rFonts w:cs="B Nazanin"/>
          <w:rtl/>
          <w:lang w:bidi="ar-SA"/>
        </w:rPr>
      </w:pPr>
      <w:r>
        <w:rPr>
          <w:rFonts w:cs="B Nazanin" w:hint="cs"/>
          <w:rtl/>
          <w:lang w:bidi="ar-SA"/>
        </w:rPr>
        <w:t>پرونده دانشجو</w:t>
      </w:r>
    </w:p>
    <w:sectPr w:rsidR="00232B14" w:rsidRPr="00232B14" w:rsidSect="00F30AE3">
      <w:pgSz w:w="11906" w:h="16838"/>
      <w:pgMar w:top="567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29E"/>
    <w:multiLevelType w:val="hybridMultilevel"/>
    <w:tmpl w:val="95AA3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513C"/>
    <w:multiLevelType w:val="hybridMultilevel"/>
    <w:tmpl w:val="6A2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1" w:cryptProviderType="rsaFull" w:cryptAlgorithmClass="hash" w:cryptAlgorithmType="typeAny" w:cryptAlgorithmSid="4" w:cryptSpinCount="50000" w:hash="1B2kTC0FRK4ZbJnupJGaSXndmSE=" w:salt="d5995S3cGZMK4DJYBkZoew=="/>
  <w:defaultTabStop w:val="720"/>
  <w:characterSpacingControl w:val="doNotCompress"/>
  <w:compat>
    <w:useFELayout/>
  </w:compat>
  <w:rsids>
    <w:rsidRoot w:val="00185721"/>
    <w:rsid w:val="0006392F"/>
    <w:rsid w:val="000C41C0"/>
    <w:rsid w:val="001229DA"/>
    <w:rsid w:val="001339BB"/>
    <w:rsid w:val="00144BCE"/>
    <w:rsid w:val="001833BF"/>
    <w:rsid w:val="00185721"/>
    <w:rsid w:val="001E19BF"/>
    <w:rsid w:val="00232B14"/>
    <w:rsid w:val="00352F44"/>
    <w:rsid w:val="003F6668"/>
    <w:rsid w:val="00403811"/>
    <w:rsid w:val="004A255B"/>
    <w:rsid w:val="004B4957"/>
    <w:rsid w:val="00556324"/>
    <w:rsid w:val="005E3374"/>
    <w:rsid w:val="005E7E1C"/>
    <w:rsid w:val="006117F5"/>
    <w:rsid w:val="0066722F"/>
    <w:rsid w:val="006D449C"/>
    <w:rsid w:val="006E16CF"/>
    <w:rsid w:val="00856583"/>
    <w:rsid w:val="00860F54"/>
    <w:rsid w:val="008E0E8D"/>
    <w:rsid w:val="009B269E"/>
    <w:rsid w:val="00A662A0"/>
    <w:rsid w:val="00AE2E5C"/>
    <w:rsid w:val="00BA7B81"/>
    <w:rsid w:val="00C80104"/>
    <w:rsid w:val="00D35385"/>
    <w:rsid w:val="00D84A6B"/>
    <w:rsid w:val="00F30AE3"/>
    <w:rsid w:val="00F4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B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339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9BB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9BB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9BB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9BB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9BB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9BB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9BB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1339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39B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339B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9B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9B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9B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9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9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9B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9B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39BB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9B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9BB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9B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339BB"/>
    <w:rPr>
      <w:b/>
      <w:bCs/>
    </w:rPr>
  </w:style>
  <w:style w:type="character" w:styleId="Emphasis">
    <w:name w:val="Emphasis"/>
    <w:uiPriority w:val="20"/>
    <w:qFormat/>
    <w:rsid w:val="001339BB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1339BB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39BB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39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9BB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9BB"/>
    <w:rPr>
      <w:i/>
      <w:iCs/>
    </w:rPr>
  </w:style>
  <w:style w:type="character" w:styleId="SubtleEmphasis">
    <w:name w:val="Subtle Emphasis"/>
    <w:uiPriority w:val="19"/>
    <w:qFormat/>
    <w:rsid w:val="001339BB"/>
    <w:rPr>
      <w:i/>
      <w:iCs/>
    </w:rPr>
  </w:style>
  <w:style w:type="character" w:styleId="IntenseEmphasis">
    <w:name w:val="Intense Emphasis"/>
    <w:uiPriority w:val="21"/>
    <w:qFormat/>
    <w:rsid w:val="00133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9BB"/>
    <w:rPr>
      <w:smallCaps/>
    </w:rPr>
  </w:style>
  <w:style w:type="character" w:styleId="IntenseReference">
    <w:name w:val="Intense Reference"/>
    <w:uiPriority w:val="32"/>
    <w:qFormat/>
    <w:rsid w:val="001339B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339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9BB"/>
    <w:pPr>
      <w:bidi w:val="0"/>
      <w:outlineLvl w:val="9"/>
    </w:pPr>
  </w:style>
  <w:style w:type="character" w:styleId="PlaceholderText">
    <w:name w:val="Placeholder Text"/>
    <w:basedOn w:val="DefaultParagraphFont"/>
    <w:uiPriority w:val="99"/>
    <w:semiHidden/>
    <w:rsid w:val="001339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6;&#1578;&#1602;&#1575;&#1604;%20&#1578;&#1608;&#1575;&#1605;%20&#1576;&#1575;%20&#1578;&#1594;&#1740;&#1740;&#1585;%20&#1585;&#1588;&#1578;&#1607;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83B3-9D7C-4E11-B0F0-D69A7350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11</TotalTime>
  <Pages>1</Pages>
  <Words>178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jafariyan</dc:creator>
  <cp:lastModifiedBy>jafariyan</cp:lastModifiedBy>
  <cp:revision>5</cp:revision>
  <cp:lastPrinted>2014-04-26T07:02:00Z</cp:lastPrinted>
  <dcterms:created xsi:type="dcterms:W3CDTF">2014-04-26T07:25:00Z</dcterms:created>
  <dcterms:modified xsi:type="dcterms:W3CDTF">2014-04-26T11:01:00Z</dcterms:modified>
</cp:coreProperties>
</file>